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D4" w:rsidRDefault="000157D4" w:rsidP="004A7F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l-GR"/>
        </w:rPr>
      </w:pPr>
      <w:r w:rsidRPr="000157D4">
        <w:rPr>
          <w:rFonts w:ascii="Times New Roman" w:eastAsia="Times New Roman" w:hAnsi="Times New Roman"/>
          <w:b/>
          <w:sz w:val="28"/>
          <w:szCs w:val="28"/>
          <w:lang w:eastAsia="el-GR"/>
        </w:rPr>
        <w:t>ΠΡΌΣΚΛΗΣΗ</w:t>
      </w:r>
    </w:p>
    <w:p w:rsidR="004A7FA9" w:rsidRPr="000157D4" w:rsidRDefault="004A7FA9" w:rsidP="004A7F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l-GR"/>
        </w:rPr>
      </w:pPr>
    </w:p>
    <w:p w:rsidR="004A7FA9" w:rsidRDefault="000157D4" w:rsidP="004A7F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0157D4">
        <w:rPr>
          <w:rFonts w:ascii="Times New Roman" w:eastAsia="Times New Roman" w:hAnsi="Times New Roman"/>
          <w:sz w:val="28"/>
          <w:szCs w:val="28"/>
          <w:lang w:eastAsia="el-GR"/>
        </w:rPr>
        <w:t xml:space="preserve">Η Στέγη Γραμμάτων "Κωστής Παλαμάς" θέλοντας να τιμήσει τα 166 χρόνια  από την γέννηση του ποιητή Κωστή Παλαμά, διοργανώνει τις </w:t>
      </w:r>
    </w:p>
    <w:p w:rsidR="000157D4" w:rsidRPr="000157D4" w:rsidRDefault="000157D4" w:rsidP="004A7F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0157D4">
        <w:rPr>
          <w:rFonts w:ascii="Times New Roman" w:eastAsia="Times New Roman" w:hAnsi="Times New Roman"/>
          <w:sz w:val="28"/>
          <w:szCs w:val="28"/>
          <w:lang w:eastAsia="el-GR"/>
        </w:rPr>
        <w:t>" Ημέρες ανάγνωσης ποίησης" στις 11-12 Ιανουαρίου από τις 10:00- 13:00 μ.μ και από τις 18:00-21:00μ.μ.</w:t>
      </w:r>
    </w:p>
    <w:p w:rsidR="000157D4" w:rsidRPr="000157D4" w:rsidRDefault="000157D4" w:rsidP="004A7F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</w:p>
    <w:p w:rsidR="000157D4" w:rsidRPr="000157D4" w:rsidRDefault="000157D4" w:rsidP="004A7F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0157D4">
        <w:rPr>
          <w:rFonts w:ascii="Times New Roman" w:eastAsia="Times New Roman" w:hAnsi="Times New Roman"/>
          <w:sz w:val="28"/>
          <w:szCs w:val="28"/>
          <w:lang w:eastAsia="el-GR"/>
        </w:rPr>
        <w:t xml:space="preserve">Η συμμετοχή σας στην ανάδειξη της αξίας της νεοελληνικής ποίησης, είναι η δικαίωση της ζωής και του έργου του </w:t>
      </w:r>
    </w:p>
    <w:p w:rsidR="000157D4" w:rsidRPr="000157D4" w:rsidRDefault="000157D4" w:rsidP="004A7F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0157D4">
        <w:rPr>
          <w:rFonts w:ascii="Times New Roman" w:eastAsia="Times New Roman" w:hAnsi="Times New Roman"/>
          <w:sz w:val="28"/>
          <w:szCs w:val="28"/>
          <w:lang w:eastAsia="el-GR"/>
        </w:rPr>
        <w:t>Κωστή Παλαμά. Η απόλαυση δε της ίδιας της ανάγνωσης είναι και η ανταμοιβή του σημ</w:t>
      </w:r>
      <w:r w:rsidR="004A7FA9">
        <w:rPr>
          <w:rFonts w:ascii="Times New Roman" w:eastAsia="Times New Roman" w:hAnsi="Times New Roman"/>
          <w:sz w:val="28"/>
          <w:szCs w:val="28"/>
          <w:lang w:eastAsia="el-GR"/>
        </w:rPr>
        <w:t xml:space="preserve">ερινού αναγνωστικού κοινού, το οποίο </w:t>
      </w:r>
      <w:r w:rsidRPr="000157D4">
        <w:rPr>
          <w:rFonts w:ascii="Times New Roman" w:eastAsia="Times New Roman" w:hAnsi="Times New Roman"/>
          <w:sz w:val="28"/>
          <w:szCs w:val="28"/>
          <w:lang w:eastAsia="el-GR"/>
        </w:rPr>
        <w:t>αν και θεωρείται πως έχει συρρικνωθεί, αγωνιζόμαστε όλοι μας για την διεύρυνσή του, ειδικά σε νεότερες ηλικίες</w:t>
      </w:r>
    </w:p>
    <w:p w:rsidR="000157D4" w:rsidRPr="000157D4" w:rsidRDefault="000157D4" w:rsidP="004A7F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</w:p>
    <w:p w:rsidR="000157D4" w:rsidRPr="000157D4" w:rsidRDefault="000157D4" w:rsidP="004A7F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0157D4">
        <w:rPr>
          <w:rFonts w:ascii="Times New Roman" w:eastAsia="Times New Roman" w:hAnsi="Times New Roman"/>
          <w:sz w:val="28"/>
          <w:szCs w:val="28"/>
          <w:lang w:eastAsia="el-GR"/>
        </w:rPr>
        <w:t>Με ιδιαίτερη χαρά, σας υποδεχόμαστε στον φιλόξενο  χώρο της βιβλιοθήκης μας προκειμένου να αναγνώσετε νεοελληνική ποίηση, χωρίς περιορισμούς και χωρίς χρονικό όριο.</w:t>
      </w:r>
    </w:p>
    <w:p w:rsidR="000157D4" w:rsidRPr="000157D4" w:rsidRDefault="000157D4" w:rsidP="004A7F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</w:p>
    <w:p w:rsidR="000157D4" w:rsidRPr="000157D4" w:rsidRDefault="000157D4" w:rsidP="004A7F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0157D4">
        <w:rPr>
          <w:rFonts w:ascii="Times New Roman" w:eastAsia="Times New Roman" w:hAnsi="Times New Roman"/>
          <w:sz w:val="28"/>
          <w:szCs w:val="28"/>
          <w:lang w:eastAsia="el-GR"/>
        </w:rPr>
        <w:t xml:space="preserve">Η μόνη προϋπόθεση είναι η έγκαιρη ενημέρωση στο email </w:t>
      </w:r>
      <w:hyperlink r:id="rId8" w:tgtFrame="_blank" w:history="1">
        <w:r w:rsidRPr="004A7FA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el-GR"/>
          </w:rPr>
          <w:t>info@sgkpalamas.gr</w:t>
        </w:r>
      </w:hyperlink>
      <w:r w:rsidRPr="000157D4">
        <w:rPr>
          <w:rFonts w:ascii="Times New Roman" w:eastAsia="Times New Roman" w:hAnsi="Times New Roman"/>
          <w:sz w:val="28"/>
          <w:szCs w:val="28"/>
          <w:lang w:eastAsia="el-GR"/>
        </w:rPr>
        <w:t xml:space="preserve"> προτείνοντας την ώρα, την ημέρα και κατά προσέγγιση την δυναμικότητα της ομάδας σας. </w:t>
      </w:r>
    </w:p>
    <w:p w:rsidR="000157D4" w:rsidRPr="000157D4" w:rsidRDefault="000157D4" w:rsidP="004A7F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</w:p>
    <w:p w:rsidR="000157D4" w:rsidRPr="000157D4" w:rsidRDefault="000157D4" w:rsidP="004A7F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0157D4">
        <w:rPr>
          <w:rFonts w:ascii="Times New Roman" w:eastAsia="Times New Roman" w:hAnsi="Times New Roman"/>
          <w:sz w:val="28"/>
          <w:szCs w:val="28"/>
          <w:lang w:eastAsia="el-GR"/>
        </w:rPr>
        <w:t>Σας περιμένουμε με πολλή χαρά!</w:t>
      </w:r>
    </w:p>
    <w:p w:rsidR="00EE75F2" w:rsidRPr="004A7FA9" w:rsidRDefault="00EE75F2">
      <w:pPr>
        <w:rPr>
          <w:sz w:val="28"/>
          <w:szCs w:val="28"/>
        </w:rPr>
      </w:pPr>
    </w:p>
    <w:sectPr w:rsidR="00EE75F2" w:rsidRPr="004A7FA9" w:rsidSect="00EE75F2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554" w:rsidRDefault="009C1554" w:rsidP="004C06CA">
      <w:pPr>
        <w:spacing w:after="0" w:line="240" w:lineRule="auto"/>
      </w:pPr>
      <w:r>
        <w:separator/>
      </w:r>
    </w:p>
  </w:endnote>
  <w:endnote w:type="continuationSeparator" w:id="1">
    <w:p w:rsidR="009C1554" w:rsidRDefault="009C1554" w:rsidP="004C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6CA" w:rsidRPr="004C06CA" w:rsidRDefault="00986DE0">
    <w:pPr>
      <w:pStyle w:val="a4"/>
      <w:rPr>
        <w:lang w:val="en-US"/>
      </w:rPr>
    </w:pPr>
    <w:r>
      <w:rPr>
        <w:noProof/>
        <w:lang w:eastAsia="el-GR"/>
      </w:rPr>
      <w:drawing>
        <wp:inline distT="0" distB="0" distL="0" distR="0">
          <wp:extent cx="5276850" cy="581025"/>
          <wp:effectExtent l="19050" t="0" r="0" b="0"/>
          <wp:docPr id="2" name="Picture 2" descr="epistoloxarto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pistoloxarto_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554" w:rsidRDefault="009C1554" w:rsidP="004C06CA">
      <w:pPr>
        <w:spacing w:after="0" w:line="240" w:lineRule="auto"/>
      </w:pPr>
      <w:r>
        <w:separator/>
      </w:r>
    </w:p>
  </w:footnote>
  <w:footnote w:type="continuationSeparator" w:id="1">
    <w:p w:rsidR="009C1554" w:rsidRDefault="009C1554" w:rsidP="004C0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6CA" w:rsidRDefault="00986DE0">
    <w:pPr>
      <w:pStyle w:val="a3"/>
    </w:pPr>
    <w:r>
      <w:rPr>
        <w:noProof/>
        <w:lang w:eastAsia="el-GR"/>
      </w:rPr>
      <w:drawing>
        <wp:inline distT="0" distB="0" distL="0" distR="0">
          <wp:extent cx="5276850" cy="866775"/>
          <wp:effectExtent l="19050" t="0" r="0" b="0"/>
          <wp:docPr id="1" name="Picture 1" descr="epistoloxarto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istoloxarto_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06CA" w:rsidRPr="004C06CA" w:rsidRDefault="004C06CA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55883"/>
    <w:multiLevelType w:val="hybridMultilevel"/>
    <w:tmpl w:val="B078737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986DE0"/>
    <w:rsid w:val="0000020B"/>
    <w:rsid w:val="000157D4"/>
    <w:rsid w:val="000A2E4D"/>
    <w:rsid w:val="000D2421"/>
    <w:rsid w:val="000D5923"/>
    <w:rsid w:val="000E1BFC"/>
    <w:rsid w:val="00100173"/>
    <w:rsid w:val="001252CA"/>
    <w:rsid w:val="0014435E"/>
    <w:rsid w:val="00146E75"/>
    <w:rsid w:val="00185B4F"/>
    <w:rsid w:val="001A442E"/>
    <w:rsid w:val="001B7D96"/>
    <w:rsid w:val="001D2E10"/>
    <w:rsid w:val="001F704A"/>
    <w:rsid w:val="00281B7F"/>
    <w:rsid w:val="00283A47"/>
    <w:rsid w:val="00300959"/>
    <w:rsid w:val="003A50D7"/>
    <w:rsid w:val="003D58BB"/>
    <w:rsid w:val="004047D4"/>
    <w:rsid w:val="0041189F"/>
    <w:rsid w:val="00441DC9"/>
    <w:rsid w:val="00466E4C"/>
    <w:rsid w:val="00482FE3"/>
    <w:rsid w:val="00483F5B"/>
    <w:rsid w:val="00495B8D"/>
    <w:rsid w:val="004A0AF9"/>
    <w:rsid w:val="004A7FA9"/>
    <w:rsid w:val="004C06CA"/>
    <w:rsid w:val="00536B21"/>
    <w:rsid w:val="005429B7"/>
    <w:rsid w:val="005443B9"/>
    <w:rsid w:val="00652911"/>
    <w:rsid w:val="00706D34"/>
    <w:rsid w:val="007651F1"/>
    <w:rsid w:val="007847AC"/>
    <w:rsid w:val="00862504"/>
    <w:rsid w:val="00876148"/>
    <w:rsid w:val="00903657"/>
    <w:rsid w:val="0090560D"/>
    <w:rsid w:val="00912E34"/>
    <w:rsid w:val="009167EC"/>
    <w:rsid w:val="00944570"/>
    <w:rsid w:val="00986B9E"/>
    <w:rsid w:val="00986DE0"/>
    <w:rsid w:val="00996766"/>
    <w:rsid w:val="009C1554"/>
    <w:rsid w:val="009F4656"/>
    <w:rsid w:val="00A0175B"/>
    <w:rsid w:val="00A857A6"/>
    <w:rsid w:val="00A940B8"/>
    <w:rsid w:val="00B429B7"/>
    <w:rsid w:val="00B45E8C"/>
    <w:rsid w:val="00C8774F"/>
    <w:rsid w:val="00CF3564"/>
    <w:rsid w:val="00D10A97"/>
    <w:rsid w:val="00D307B5"/>
    <w:rsid w:val="00D31E51"/>
    <w:rsid w:val="00D72C7B"/>
    <w:rsid w:val="00D970F7"/>
    <w:rsid w:val="00DD46FD"/>
    <w:rsid w:val="00E424FC"/>
    <w:rsid w:val="00E5760C"/>
    <w:rsid w:val="00E65835"/>
    <w:rsid w:val="00E9592A"/>
    <w:rsid w:val="00E9713F"/>
    <w:rsid w:val="00EE75F2"/>
    <w:rsid w:val="00EF1CDF"/>
    <w:rsid w:val="00FD523B"/>
    <w:rsid w:val="00FF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6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C06CA"/>
  </w:style>
  <w:style w:type="paragraph" w:styleId="a4">
    <w:name w:val="footer"/>
    <w:basedOn w:val="a"/>
    <w:link w:val="Char0"/>
    <w:uiPriority w:val="99"/>
    <w:unhideWhenUsed/>
    <w:rsid w:val="004C06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C06CA"/>
  </w:style>
  <w:style w:type="paragraph" w:styleId="a5">
    <w:name w:val="Balloon Text"/>
    <w:basedOn w:val="a"/>
    <w:link w:val="Char1"/>
    <w:uiPriority w:val="99"/>
    <w:semiHidden/>
    <w:unhideWhenUsed/>
    <w:rsid w:val="004C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C06CA"/>
    <w:rPr>
      <w:rFonts w:ascii="Tahoma" w:hAnsi="Tahoma" w:cs="Tahoma"/>
      <w:sz w:val="16"/>
      <w:szCs w:val="16"/>
    </w:rPr>
  </w:style>
  <w:style w:type="character" w:customStyle="1" w:styleId="gmail-usercontent">
    <w:name w:val="gmail-usercontent"/>
    <w:basedOn w:val="a0"/>
    <w:rsid w:val="00300959"/>
  </w:style>
  <w:style w:type="character" w:styleId="a6">
    <w:name w:val="Strong"/>
    <w:basedOn w:val="a0"/>
    <w:uiPriority w:val="22"/>
    <w:qFormat/>
    <w:rsid w:val="00DD46FD"/>
    <w:rPr>
      <w:b/>
      <w:bCs/>
    </w:rPr>
  </w:style>
  <w:style w:type="paragraph" w:styleId="a7">
    <w:name w:val="List Paragraph"/>
    <w:basedOn w:val="a"/>
    <w:uiPriority w:val="34"/>
    <w:qFormat/>
    <w:rsid w:val="00DD46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15">
    <w:name w:val="Σώμα κειμένου15"/>
    <w:basedOn w:val="a"/>
    <w:rsid w:val="00DD46FD"/>
    <w:pPr>
      <w:shd w:val="clear" w:color="auto" w:fill="FFFFFF"/>
      <w:spacing w:after="0" w:line="250" w:lineRule="exact"/>
      <w:ind w:hanging="780"/>
      <w:jc w:val="center"/>
    </w:pPr>
    <w:rPr>
      <w:rFonts w:ascii="Arial" w:eastAsia="Times New Roman" w:hAnsi="Arial"/>
      <w:sz w:val="18"/>
      <w:szCs w:val="18"/>
      <w:shd w:val="clear" w:color="auto" w:fill="FFFFFF"/>
      <w:lang w:eastAsia="el-GR"/>
    </w:rPr>
  </w:style>
  <w:style w:type="paragraph" w:styleId="a8">
    <w:name w:val="No Spacing"/>
    <w:link w:val="Char2"/>
    <w:uiPriority w:val="1"/>
    <w:qFormat/>
    <w:rsid w:val="00DD46FD"/>
    <w:rPr>
      <w:rFonts w:ascii="Times New Roman" w:eastAsia="Times New Roman" w:hAnsi="Times New Roman"/>
      <w:sz w:val="24"/>
      <w:szCs w:val="24"/>
    </w:rPr>
  </w:style>
  <w:style w:type="character" w:customStyle="1" w:styleId="Char2">
    <w:name w:val="Χωρίς διάστιχο Char"/>
    <w:link w:val="a8"/>
    <w:uiPriority w:val="1"/>
    <w:rsid w:val="00DD46FD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a0"/>
    <w:rsid w:val="00DD46FD"/>
  </w:style>
  <w:style w:type="character" w:styleId="-">
    <w:name w:val="Hyperlink"/>
    <w:basedOn w:val="a0"/>
    <w:uiPriority w:val="99"/>
    <w:semiHidden/>
    <w:unhideWhenUsed/>
    <w:rsid w:val="000157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gkpalamas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epistoloxarto_A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42B33-F461-452F-A516-68D9ABD8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epistoloxarto_A4.dotx</Template>
  <TotalTime>2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2025-01-07T16:40:00Z</dcterms:created>
  <dcterms:modified xsi:type="dcterms:W3CDTF">2025-01-07T16:42:00Z</dcterms:modified>
</cp:coreProperties>
</file>